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92" w:rsidRDefault="001B3792" w:rsidP="0095160B">
      <w:pPr>
        <w:jc w:val="center"/>
        <w:rPr>
          <w:rFonts w:ascii="Arial" w:hAnsi="Arial"/>
          <w:b/>
          <w:sz w:val="36"/>
          <w:szCs w:val="36"/>
          <w:u w:val="single"/>
        </w:rPr>
      </w:pPr>
      <w:r w:rsidRPr="0095160B">
        <w:rPr>
          <w:rFonts w:ascii="Arial" w:hAnsi="Arial"/>
          <w:b/>
          <w:sz w:val="36"/>
          <w:szCs w:val="36"/>
          <w:u w:val="single"/>
        </w:rPr>
        <w:t>Faschingsfest 2014  Gruppe 16M</w:t>
      </w:r>
    </w:p>
    <w:p w:rsidR="001B3792" w:rsidRDefault="001B3792" w:rsidP="0095160B">
      <w:pPr>
        <w:jc w:val="center"/>
        <w:rPr>
          <w:rFonts w:ascii="Arial" w:hAnsi="Arial"/>
          <w:b/>
          <w:sz w:val="36"/>
          <w:szCs w:val="36"/>
          <w:u w:val="single"/>
        </w:rPr>
      </w:pPr>
    </w:p>
    <w:p w:rsidR="001B3792" w:rsidRDefault="001B3792" w:rsidP="0095160B">
      <w:pPr>
        <w:rPr>
          <w:rFonts w:ascii="Arial" w:hAnsi="Arial"/>
        </w:rPr>
      </w:pPr>
    </w:p>
    <w:p w:rsidR="001B3792" w:rsidRDefault="001B3792" w:rsidP="0095160B">
      <w:pPr>
        <w:rPr>
          <w:rFonts w:ascii="Arial" w:hAnsi="Arial"/>
        </w:rPr>
      </w:pPr>
    </w:p>
    <w:p w:rsidR="001B3792" w:rsidRDefault="001B3792" w:rsidP="0095160B">
      <w:pPr>
        <w:rPr>
          <w:rFonts w:ascii="Arial" w:hAnsi="Arial"/>
        </w:rPr>
      </w:pPr>
      <w:r w:rsidRPr="0095160B">
        <w:rPr>
          <w:rFonts w:ascii="Arial" w:hAnsi="Arial"/>
          <w:b/>
        </w:rPr>
        <w:t>Termin:</w:t>
      </w:r>
      <w:r>
        <w:rPr>
          <w:rFonts w:ascii="Arial" w:hAnsi="Arial"/>
        </w:rPr>
        <w:t xml:space="preserve"> Montag 03.03.14 von 17h30-19h30 im Schottenmeistersaal</w:t>
      </w:r>
    </w:p>
    <w:p w:rsidR="001B3792" w:rsidRDefault="001B3792" w:rsidP="0095160B">
      <w:pPr>
        <w:rPr>
          <w:rFonts w:ascii="Arial" w:hAnsi="Arial"/>
        </w:rPr>
      </w:pPr>
      <w:r>
        <w:rPr>
          <w:rFonts w:ascii="Arial" w:hAnsi="Arial"/>
        </w:rPr>
        <w:tab/>
        <w:t xml:space="preserve">    ab 16h00 Aufbau</w:t>
      </w:r>
    </w:p>
    <w:p w:rsidR="001B3792" w:rsidRDefault="001B3792" w:rsidP="0095160B">
      <w:pPr>
        <w:rPr>
          <w:rFonts w:ascii="Arial" w:hAnsi="Arial"/>
        </w:rPr>
      </w:pPr>
      <w:r w:rsidRPr="0095160B">
        <w:rPr>
          <w:rFonts w:ascii="Arial" w:hAnsi="Arial"/>
          <w:b/>
        </w:rPr>
        <w:t>Thema:</w:t>
      </w:r>
      <w:r>
        <w:rPr>
          <w:rFonts w:ascii="Arial" w:hAnsi="Arial"/>
        </w:rPr>
        <w:t xml:space="preserve"> Zuckerbäckerball</w:t>
      </w:r>
    </w:p>
    <w:p w:rsidR="001B3792" w:rsidRDefault="001B3792" w:rsidP="0095160B">
      <w:pPr>
        <w:rPr>
          <w:rFonts w:ascii="Arial" w:hAnsi="Arial"/>
        </w:rPr>
      </w:pPr>
      <w:r w:rsidRPr="0095160B">
        <w:rPr>
          <w:rFonts w:ascii="Arial" w:hAnsi="Arial"/>
          <w:b/>
        </w:rPr>
        <w:t>Wer ist dabei?</w:t>
      </w:r>
      <w:r>
        <w:rPr>
          <w:rFonts w:ascii="Arial" w:hAnsi="Arial"/>
        </w:rPr>
        <w:t xml:space="preserve"> Wi, Gu, Ca, (event. Ra)</w:t>
      </w:r>
    </w:p>
    <w:p w:rsidR="001B3792" w:rsidRDefault="001B3792" w:rsidP="0095160B">
      <w:pPr>
        <w:rPr>
          <w:rFonts w:ascii="Arial" w:hAnsi="Arial"/>
        </w:rPr>
      </w:pPr>
      <w:r>
        <w:rPr>
          <w:rFonts w:ascii="Arial" w:hAnsi="Arial"/>
        </w:rPr>
        <w:t>Kinder sollen Knabbereien, Kuchen mitbringen</w:t>
      </w:r>
    </w:p>
    <w:p w:rsidR="001B3792" w:rsidRDefault="001B3792" w:rsidP="0095160B">
      <w:pPr>
        <w:rPr>
          <w:rFonts w:ascii="Arial" w:hAnsi="Arial"/>
        </w:rPr>
      </w:pPr>
    </w:p>
    <w:p w:rsidR="001B3792" w:rsidRPr="0095160B" w:rsidRDefault="001B3792" w:rsidP="0095160B">
      <w:pPr>
        <w:rPr>
          <w:rFonts w:ascii="Arial" w:hAnsi="Arial"/>
          <w:b/>
        </w:rPr>
      </w:pPr>
      <w:r w:rsidRPr="0095160B">
        <w:rPr>
          <w:rFonts w:ascii="Arial" w:hAnsi="Arial"/>
          <w:b/>
        </w:rPr>
        <w:t>Ausschreibung Scsc und für HA -&gt; Agi</w:t>
      </w:r>
    </w:p>
    <w:p w:rsidR="001B3792" w:rsidRDefault="001B3792" w:rsidP="0095160B">
      <w:pPr>
        <w:rPr>
          <w:rFonts w:ascii="Arial" w:hAnsi="Arial"/>
        </w:rPr>
      </w:pPr>
    </w:p>
    <w:p w:rsidR="001B3792" w:rsidRPr="0095160B" w:rsidRDefault="001B3792" w:rsidP="0095160B">
      <w:pPr>
        <w:rPr>
          <w:rFonts w:ascii="Arial" w:hAnsi="Arial"/>
          <w:b/>
        </w:rPr>
      </w:pPr>
      <w:r w:rsidRPr="0095160B">
        <w:rPr>
          <w:rFonts w:ascii="Arial" w:hAnsi="Arial"/>
          <w:b/>
        </w:rPr>
        <w:t>Programm:</w:t>
      </w:r>
    </w:p>
    <w:p w:rsidR="001B3792" w:rsidRDefault="001B3792" w:rsidP="0095160B">
      <w:pPr>
        <w:rPr>
          <w:rFonts w:ascii="Arial" w:hAnsi="Arial"/>
        </w:rPr>
      </w:pPr>
      <w:r>
        <w:rPr>
          <w:rFonts w:ascii="Arial" w:hAnsi="Arial"/>
        </w:rPr>
        <w:t>17h30 Anfangskreis Einleitung Ball Eröffnung</w:t>
      </w:r>
    </w:p>
    <w:p w:rsidR="001B3792" w:rsidRDefault="001B3792" w:rsidP="0095160B">
      <w:pPr>
        <w:rPr>
          <w:rFonts w:ascii="Arial" w:hAnsi="Arial"/>
        </w:rPr>
      </w:pPr>
      <w:r>
        <w:rPr>
          <w:rFonts w:ascii="Arial" w:hAnsi="Arial"/>
        </w:rPr>
        <w:t xml:space="preserve">17h45 </w:t>
      </w:r>
    </w:p>
    <w:p w:rsidR="001B3792" w:rsidRDefault="001B3792" w:rsidP="0095160B">
      <w:pPr>
        <w:rPr>
          <w:rFonts w:ascii="Arial" w:hAnsi="Arial"/>
        </w:rPr>
      </w:pPr>
      <w:r>
        <w:rPr>
          <w:rFonts w:ascii="Arial" w:hAnsi="Arial"/>
        </w:rPr>
        <w:tab/>
        <w:t>*15min in 5 Gruppen Schokoladeschneiden</w:t>
      </w:r>
    </w:p>
    <w:p w:rsidR="001B3792" w:rsidRDefault="001B3792" w:rsidP="0095160B">
      <w:pPr>
        <w:tabs>
          <w:tab w:val="left" w:pos="708"/>
          <w:tab w:val="left" w:pos="1416"/>
          <w:tab w:val="left" w:pos="2124"/>
          <w:tab w:val="left" w:pos="2832"/>
          <w:tab w:val="right" w:pos="9066"/>
        </w:tabs>
        <w:rPr>
          <w:rFonts w:ascii="Arial" w:hAnsi="Arial"/>
        </w:rPr>
      </w:pPr>
      <w:r>
        <w:rPr>
          <w:rFonts w:ascii="Arial" w:hAnsi="Arial"/>
        </w:rPr>
        <w:tab/>
        <w:t>*15 min Sesseltanz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0" w:name="_GoBack"/>
      <w:bookmarkEnd w:id="0"/>
    </w:p>
    <w:p w:rsidR="001B3792" w:rsidRDefault="001B3792" w:rsidP="0095160B">
      <w:pPr>
        <w:rPr>
          <w:rFonts w:ascii="Arial" w:hAnsi="Arial"/>
        </w:rPr>
      </w:pPr>
      <w:r>
        <w:rPr>
          <w:rFonts w:ascii="Arial" w:hAnsi="Arial"/>
        </w:rPr>
        <w:tab/>
        <w:t>*15min Zahlentanzspiel</w:t>
      </w:r>
    </w:p>
    <w:p w:rsidR="001B3792" w:rsidRDefault="001B3792" w:rsidP="0095160B">
      <w:pPr>
        <w:rPr>
          <w:rFonts w:ascii="Arial" w:hAnsi="Arial"/>
        </w:rPr>
      </w:pPr>
      <w:r>
        <w:rPr>
          <w:rFonts w:ascii="Arial" w:hAnsi="Arial"/>
        </w:rPr>
        <w:tab/>
        <w:t>*15 min Luftballontanz am Bein</w:t>
      </w:r>
    </w:p>
    <w:p w:rsidR="001B3792" w:rsidRDefault="001B3792" w:rsidP="0095160B">
      <w:pPr>
        <w:rPr>
          <w:rFonts w:ascii="Arial" w:hAnsi="Arial"/>
        </w:rPr>
      </w:pPr>
      <w:r>
        <w:rPr>
          <w:rFonts w:ascii="Arial" w:hAnsi="Arial"/>
        </w:rPr>
        <w:t>18h45 Krapfen essen, Kinder setzten sich vor die Bühne auf den Boden</w:t>
      </w:r>
    </w:p>
    <w:p w:rsidR="001B3792" w:rsidRDefault="001B3792" w:rsidP="0095160B">
      <w:pPr>
        <w:rPr>
          <w:rFonts w:ascii="Arial" w:hAnsi="Arial"/>
        </w:rPr>
      </w:pPr>
      <w:r>
        <w:rPr>
          <w:rFonts w:ascii="Arial" w:hAnsi="Arial"/>
        </w:rPr>
        <w:t>19h00 Kostümwettbewerb</w:t>
      </w:r>
    </w:p>
    <w:p w:rsidR="001B3792" w:rsidRDefault="001B3792" w:rsidP="0095160B">
      <w:pPr>
        <w:rPr>
          <w:rFonts w:ascii="Arial" w:hAnsi="Arial"/>
        </w:rPr>
      </w:pPr>
      <w:r>
        <w:rPr>
          <w:rFonts w:ascii="Arial" w:hAnsi="Arial"/>
        </w:rPr>
        <w:t xml:space="preserve">Die Jury (Agi, Eli, Tif) treten auf und suchen sich Ihre 10 Besten kandidaten aus </w:t>
      </w:r>
    </w:p>
    <w:p w:rsidR="001B3792" w:rsidRDefault="001B3792" w:rsidP="0095160B">
      <w:pPr>
        <w:rPr>
          <w:rFonts w:ascii="Arial" w:hAnsi="Arial"/>
        </w:rPr>
      </w:pPr>
      <w:r>
        <w:rPr>
          <w:rFonts w:ascii="Arial" w:hAnsi="Arial"/>
        </w:rPr>
        <w:t>(circa 4 Wi, 3 Gu, 2 Ca, 1 Ra)</w:t>
      </w:r>
    </w:p>
    <w:p w:rsidR="001B3792" w:rsidRDefault="001B3792" w:rsidP="0095160B">
      <w:pPr>
        <w:rPr>
          <w:rFonts w:ascii="Arial" w:hAnsi="Arial"/>
        </w:rPr>
      </w:pPr>
      <w:r>
        <w:rPr>
          <w:rFonts w:ascii="Arial" w:hAnsi="Arial"/>
        </w:rPr>
        <w:t>Jury bewertet auf einer skala von 1-10</w:t>
      </w:r>
    </w:p>
    <w:p w:rsidR="001B3792" w:rsidRDefault="001B3792" w:rsidP="0095160B">
      <w:pPr>
        <w:rPr>
          <w:rFonts w:ascii="Arial" w:hAnsi="Arial"/>
        </w:rPr>
      </w:pPr>
      <w:r>
        <w:rPr>
          <w:rFonts w:ascii="Arial" w:hAnsi="Arial"/>
        </w:rPr>
        <w:t>Siegerin wir von Explorere Fü Waage gehalten und bekommt ihr Eigengewicht an Süßigkeiten</w:t>
      </w:r>
    </w:p>
    <w:p w:rsidR="001B3792" w:rsidRDefault="001B3792" w:rsidP="0095160B">
      <w:pPr>
        <w:rPr>
          <w:rFonts w:ascii="Arial" w:hAnsi="Arial"/>
        </w:rPr>
      </w:pPr>
      <w:r>
        <w:rPr>
          <w:rFonts w:ascii="Arial" w:hAnsi="Arial"/>
        </w:rPr>
        <w:t xml:space="preserve">19h15 Attacke der Gummimonster ( Alle Führer bekommen doppelklebeband mit süßigkeiten um und die Kinder müssen sie unschädlich machen indem sie alle bonbons stehlen... </w:t>
      </w:r>
    </w:p>
    <w:p w:rsidR="001B3792" w:rsidRDefault="001B3792" w:rsidP="0095160B">
      <w:pPr>
        <w:rPr>
          <w:rFonts w:ascii="Arial" w:hAnsi="Arial"/>
        </w:rPr>
      </w:pPr>
      <w:r>
        <w:rPr>
          <w:rFonts w:ascii="Arial" w:hAnsi="Arial"/>
        </w:rPr>
        <w:t>19h30 Ende</w:t>
      </w:r>
    </w:p>
    <w:p w:rsidR="001B3792" w:rsidRDefault="001B3792" w:rsidP="0095160B">
      <w:pPr>
        <w:rPr>
          <w:rFonts w:ascii="Arial" w:hAnsi="Arial"/>
        </w:rPr>
      </w:pPr>
    </w:p>
    <w:p w:rsidR="001B3792" w:rsidRDefault="001B3792" w:rsidP="0095160B">
      <w:pPr>
        <w:rPr>
          <w:rFonts w:ascii="Arial" w:hAnsi="Arial"/>
        </w:rPr>
      </w:pPr>
    </w:p>
    <w:p w:rsidR="001B3792" w:rsidRPr="0095160B" w:rsidRDefault="001B3792" w:rsidP="0095160B">
      <w:pPr>
        <w:rPr>
          <w:rFonts w:ascii="Arial" w:hAnsi="Arial"/>
          <w:b/>
        </w:rPr>
      </w:pPr>
      <w:r w:rsidRPr="0095160B">
        <w:rPr>
          <w:rFonts w:ascii="Arial" w:hAnsi="Arial"/>
          <w:b/>
        </w:rPr>
        <w:t>Material:</w:t>
      </w:r>
    </w:p>
    <w:p w:rsidR="001B3792" w:rsidRDefault="001B3792" w:rsidP="0095160B">
      <w:pPr>
        <w:rPr>
          <w:rFonts w:ascii="Arial" w:hAnsi="Arial"/>
        </w:rPr>
      </w:pPr>
      <w:r>
        <w:rPr>
          <w:rFonts w:ascii="Arial" w:hAnsi="Arial"/>
        </w:rPr>
        <w:t>Deko in Gruppenkasten</w:t>
      </w:r>
    </w:p>
    <w:p w:rsidR="001B3792" w:rsidRDefault="001B3792" w:rsidP="0095160B">
      <w:pPr>
        <w:rPr>
          <w:rFonts w:ascii="Arial" w:hAnsi="Arial"/>
        </w:rPr>
      </w:pPr>
      <w:r>
        <w:rPr>
          <w:rFonts w:ascii="Arial" w:hAnsi="Arial"/>
        </w:rPr>
        <w:t>Schilder 1-10</w:t>
      </w:r>
    </w:p>
    <w:p w:rsidR="001B3792" w:rsidRDefault="001B3792" w:rsidP="0095160B">
      <w:pPr>
        <w:rPr>
          <w:rFonts w:ascii="Arial" w:hAnsi="Arial"/>
        </w:rPr>
      </w:pPr>
      <w:r>
        <w:rPr>
          <w:rFonts w:ascii="Arial" w:hAnsi="Arial"/>
        </w:rPr>
        <w:t>Tape</w:t>
      </w:r>
    </w:p>
    <w:p w:rsidR="001B3792" w:rsidRDefault="001B3792" w:rsidP="0095160B">
      <w:pPr>
        <w:rPr>
          <w:rFonts w:ascii="Arial" w:hAnsi="Arial"/>
        </w:rPr>
      </w:pPr>
      <w:r>
        <w:rPr>
          <w:rFonts w:ascii="Arial" w:hAnsi="Arial"/>
        </w:rPr>
        <w:t>Musik</w:t>
      </w:r>
    </w:p>
    <w:p w:rsidR="001B3792" w:rsidRDefault="001B3792" w:rsidP="0095160B">
      <w:pPr>
        <w:rPr>
          <w:rFonts w:ascii="Arial" w:hAnsi="Arial"/>
        </w:rPr>
      </w:pPr>
      <w:r>
        <w:rPr>
          <w:rFonts w:ascii="Arial" w:hAnsi="Arial"/>
        </w:rPr>
        <w:t>Wolle</w:t>
      </w:r>
    </w:p>
    <w:p w:rsidR="001B3792" w:rsidRDefault="001B3792" w:rsidP="0095160B">
      <w:pPr>
        <w:rPr>
          <w:rFonts w:ascii="Arial" w:hAnsi="Arial"/>
        </w:rPr>
      </w:pPr>
      <w:r>
        <w:rPr>
          <w:rFonts w:ascii="Arial" w:hAnsi="Arial"/>
        </w:rPr>
        <w:t>Mützen</w:t>
      </w:r>
    </w:p>
    <w:p w:rsidR="001B3792" w:rsidRDefault="001B3792" w:rsidP="0095160B">
      <w:pPr>
        <w:rPr>
          <w:rFonts w:ascii="Arial" w:hAnsi="Arial"/>
        </w:rPr>
      </w:pPr>
      <w:r>
        <w:rPr>
          <w:rFonts w:ascii="Arial" w:hAnsi="Arial"/>
        </w:rPr>
        <w:t>Handschuhe</w:t>
      </w:r>
    </w:p>
    <w:p w:rsidR="001B3792" w:rsidRDefault="001B3792" w:rsidP="0095160B">
      <w:pPr>
        <w:rPr>
          <w:rFonts w:ascii="Arial" w:hAnsi="Arial"/>
        </w:rPr>
      </w:pPr>
      <w:r>
        <w:rPr>
          <w:rFonts w:ascii="Arial" w:hAnsi="Arial"/>
        </w:rPr>
        <w:t>Schal</w:t>
      </w:r>
    </w:p>
    <w:p w:rsidR="001B3792" w:rsidRDefault="001B3792" w:rsidP="0095160B">
      <w:pPr>
        <w:rPr>
          <w:rFonts w:ascii="Arial" w:hAnsi="Arial"/>
        </w:rPr>
      </w:pPr>
      <w:r>
        <w:rPr>
          <w:rFonts w:ascii="Arial" w:hAnsi="Arial"/>
        </w:rPr>
        <w:t xml:space="preserve">Messer </w:t>
      </w:r>
    </w:p>
    <w:p w:rsidR="001B3792" w:rsidRDefault="001B3792" w:rsidP="0095160B">
      <w:pPr>
        <w:rPr>
          <w:rFonts w:ascii="Arial" w:hAnsi="Arial"/>
        </w:rPr>
      </w:pPr>
      <w:r>
        <w:rPr>
          <w:rFonts w:ascii="Arial" w:hAnsi="Arial"/>
        </w:rPr>
        <w:t>Würfel</w:t>
      </w:r>
    </w:p>
    <w:p w:rsidR="001B3792" w:rsidRDefault="001B3792" w:rsidP="0095160B">
      <w:pPr>
        <w:rPr>
          <w:rFonts w:ascii="Arial" w:hAnsi="Arial"/>
        </w:rPr>
      </w:pPr>
    </w:p>
    <w:p w:rsidR="001B3792" w:rsidRPr="0095160B" w:rsidRDefault="001B3792" w:rsidP="0095160B">
      <w:pPr>
        <w:rPr>
          <w:rFonts w:ascii="Arial" w:hAnsi="Arial"/>
          <w:b/>
        </w:rPr>
      </w:pPr>
      <w:r w:rsidRPr="0095160B">
        <w:rPr>
          <w:rFonts w:ascii="Arial" w:hAnsi="Arial"/>
          <w:b/>
        </w:rPr>
        <w:t>Kaufen:</w:t>
      </w:r>
    </w:p>
    <w:p w:rsidR="001B3792" w:rsidRDefault="001B3792" w:rsidP="0095160B">
      <w:pPr>
        <w:rPr>
          <w:rFonts w:ascii="Arial" w:hAnsi="Arial"/>
        </w:rPr>
      </w:pPr>
      <w:r>
        <w:rPr>
          <w:rFonts w:ascii="Arial" w:hAnsi="Arial"/>
        </w:rPr>
        <w:t>Zuckerln, Getränke, Kuchen, Schokolade, Luftballons</w:t>
      </w:r>
    </w:p>
    <w:p w:rsidR="001B3792" w:rsidRDefault="001B3792" w:rsidP="0095160B">
      <w:pPr>
        <w:rPr>
          <w:rFonts w:ascii="Arial" w:hAnsi="Arial"/>
        </w:rPr>
      </w:pPr>
    </w:p>
    <w:p w:rsidR="001B3792" w:rsidRDefault="001B3792" w:rsidP="0095160B">
      <w:pPr>
        <w:rPr>
          <w:rFonts w:ascii="Arial" w:hAnsi="Arial"/>
        </w:rPr>
      </w:pPr>
    </w:p>
    <w:p w:rsidR="001B3792" w:rsidRDefault="001B3792" w:rsidP="0095160B">
      <w:pPr>
        <w:rPr>
          <w:rFonts w:ascii="Arial" w:hAnsi="Arial"/>
        </w:rPr>
      </w:pPr>
    </w:p>
    <w:p w:rsidR="001B3792" w:rsidRPr="0095160B" w:rsidRDefault="001B3792" w:rsidP="0095160B">
      <w:pPr>
        <w:rPr>
          <w:rFonts w:ascii="Arial" w:hAnsi="Arial"/>
        </w:rPr>
      </w:pPr>
    </w:p>
    <w:sectPr w:rsidR="001B3792" w:rsidRPr="0095160B" w:rsidSect="002C7E5E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60B"/>
    <w:rsid w:val="001B3792"/>
    <w:rsid w:val="002C7E5E"/>
    <w:rsid w:val="00346907"/>
    <w:rsid w:val="005260E0"/>
    <w:rsid w:val="007737C0"/>
    <w:rsid w:val="00917E56"/>
    <w:rsid w:val="0095160B"/>
    <w:rsid w:val="00975E40"/>
    <w:rsid w:val="00A374D8"/>
    <w:rsid w:val="00A63591"/>
    <w:rsid w:val="00BE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E5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E6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154</Words>
  <Characters>975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Faschingsfest 2014  Gruppe 16M</dc:title>
  <dc:subject/>
  <dc:creator>Tiffany</dc:creator>
  <cp:keywords/>
  <dc:description/>
  <cp:lastModifiedBy>Barbara</cp:lastModifiedBy>
  <cp:revision>2</cp:revision>
  <cp:lastPrinted>2014-01-12T16:54:00Z</cp:lastPrinted>
  <dcterms:created xsi:type="dcterms:W3CDTF">2014-09-07T06:50:00Z</dcterms:created>
  <dcterms:modified xsi:type="dcterms:W3CDTF">2014-09-07T06:50:00Z</dcterms:modified>
</cp:coreProperties>
</file>